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43" w:rsidRPr="00960715" w:rsidRDefault="00EB1D43" w:rsidP="00EB1D43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EB1D43" w:rsidRPr="00960715" w:rsidRDefault="00EB1D43" w:rsidP="00EB1D43">
      <w:pPr>
        <w:spacing w:before="60"/>
        <w:jc w:val="center"/>
        <w:rPr>
          <w:b/>
          <w:sz w:val="28"/>
          <w:szCs w:val="28"/>
        </w:rPr>
      </w:pPr>
    </w:p>
    <w:p w:rsidR="00EB1D43" w:rsidRPr="00960715" w:rsidRDefault="00EB1D43" w:rsidP="00EB1D43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B1D43" w:rsidRPr="00960715" w:rsidRDefault="00EB1D43" w:rsidP="00EB1D43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B1D43" w:rsidRPr="00960715" w:rsidRDefault="00EB1D43" w:rsidP="00EB1D43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EB1D43" w:rsidRPr="00960715" w:rsidRDefault="00EB1D43" w:rsidP="00EB1D43">
      <w:pPr>
        <w:spacing w:before="60"/>
        <w:jc w:val="center"/>
        <w:rPr>
          <w:b/>
          <w:spacing w:val="200"/>
          <w:sz w:val="28"/>
          <w:szCs w:val="28"/>
        </w:rPr>
      </w:pPr>
    </w:p>
    <w:p w:rsidR="00EB1D43" w:rsidRPr="00960715" w:rsidRDefault="00EB1D43" w:rsidP="00EB1D43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EB1D43" w:rsidRPr="00960715" w:rsidRDefault="00EB1D43" w:rsidP="00EB1D4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B1D43" w:rsidRPr="00960715" w:rsidTr="0096050D">
        <w:trPr>
          <w:trHeight w:val="620"/>
        </w:trPr>
        <w:tc>
          <w:tcPr>
            <w:tcW w:w="3622" w:type="dxa"/>
          </w:tcPr>
          <w:p w:rsidR="00EB1D43" w:rsidRPr="00960715" w:rsidRDefault="00EB1D43" w:rsidP="008B33FE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8B33FE">
              <w:rPr>
                <w:sz w:val="28"/>
                <w:szCs w:val="28"/>
                <w:u w:val="single"/>
              </w:rPr>
              <w:t>07</w:t>
            </w:r>
            <w:r w:rsidRPr="00960715">
              <w:rPr>
                <w:sz w:val="28"/>
                <w:szCs w:val="28"/>
              </w:rPr>
              <w:t xml:space="preserve"> </w:t>
            </w:r>
            <w:r w:rsidR="008B33FE">
              <w:rPr>
                <w:sz w:val="28"/>
                <w:szCs w:val="28"/>
                <w:u w:val="single"/>
              </w:rPr>
              <w:t>серпня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EB1D43" w:rsidRPr="00960715" w:rsidRDefault="00EB1D43" w:rsidP="0096050D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EB1D43" w:rsidRPr="00851D45" w:rsidRDefault="00EB1D43" w:rsidP="008B33F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8B33FE">
              <w:rPr>
                <w:sz w:val="28"/>
                <w:szCs w:val="28"/>
                <w:u w:val="single"/>
              </w:rPr>
              <w:t>203</w:t>
            </w:r>
          </w:p>
        </w:tc>
      </w:tr>
    </w:tbl>
    <w:p w:rsidR="00EB1D43" w:rsidRPr="00960715" w:rsidRDefault="00EB1D43" w:rsidP="00EB1D43">
      <w:pPr>
        <w:rPr>
          <w:sz w:val="28"/>
          <w:szCs w:val="28"/>
        </w:rPr>
      </w:pPr>
    </w:p>
    <w:p w:rsidR="00EB1D43" w:rsidRPr="00960715" w:rsidRDefault="00EB1D43" w:rsidP="00EB1D43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EB1D43" w:rsidRPr="00960715" w:rsidRDefault="00EB1D43" w:rsidP="00EB1D43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EB1D43" w:rsidRPr="00960715" w:rsidRDefault="00EB1D43" w:rsidP="00EB1D43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1D43" w:rsidRPr="00960715" w:rsidRDefault="00EB1D43" w:rsidP="00EB1D43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робіт, згідно з укладеним договором на здійснення технічного нагляду за будівництвом по об’єкту, що фінансується за рахунок бюджетних коштів та з метою забезпечення технічного нагляду за будівництвом об’єкта</w:t>
      </w:r>
    </w:p>
    <w:p w:rsidR="00EB1D43" w:rsidRPr="00960715" w:rsidRDefault="00EB1D43" w:rsidP="00EB1D43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B1D43" w:rsidRPr="00960715" w:rsidRDefault="00EB1D43" w:rsidP="00EB1D43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1D43" w:rsidRPr="00960715" w:rsidRDefault="00EB1D43" w:rsidP="00EB1D43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EB1D43" w:rsidRPr="00960715" w:rsidRDefault="00EB1D43" w:rsidP="00EB1D43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Нове будівництво захисної споруди цивільного захисту (протирадіаційне укриття) Бахмацького ліцею № 1 Бахмацької міської ради,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Ярослава Мудрого, 2, м. Бахмач, Ніжинський район, Чернігівська область</w:t>
      </w:r>
      <w:r w:rsidRPr="00960715">
        <w:rPr>
          <w:sz w:val="28"/>
          <w:szCs w:val="28"/>
        </w:rPr>
        <w:t>».</w:t>
      </w:r>
    </w:p>
    <w:p w:rsidR="00EB1D43" w:rsidRPr="00960715" w:rsidRDefault="00EB1D43" w:rsidP="00EB1D43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EB1D43" w:rsidRPr="00960715" w:rsidRDefault="00EB1D43" w:rsidP="00EB1D43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EB1D43" w:rsidRPr="00960715" w:rsidRDefault="00EB1D43" w:rsidP="00EB1D43">
      <w:pPr>
        <w:spacing w:before="60"/>
        <w:jc w:val="both"/>
        <w:rPr>
          <w:sz w:val="28"/>
          <w:szCs w:val="28"/>
        </w:rPr>
      </w:pPr>
    </w:p>
    <w:p w:rsidR="00EB1D43" w:rsidRPr="00960715" w:rsidRDefault="00EB1D43" w:rsidP="00EB1D43">
      <w:pPr>
        <w:spacing w:before="60"/>
        <w:jc w:val="both"/>
        <w:rPr>
          <w:sz w:val="28"/>
          <w:szCs w:val="28"/>
        </w:rPr>
      </w:pPr>
    </w:p>
    <w:p w:rsidR="00EB1D43" w:rsidRDefault="00EB1D43" w:rsidP="00EB1D43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EB1D43" w:rsidRDefault="00EB1D43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  <w:bookmarkStart w:id="0" w:name="_GoBack"/>
      <w:bookmarkEnd w:id="0"/>
    </w:p>
    <w:sectPr w:rsidR="00EB1D43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14" w:rsidRDefault="00873014">
      <w:r>
        <w:separator/>
      </w:r>
    </w:p>
  </w:endnote>
  <w:endnote w:type="continuationSeparator" w:id="0">
    <w:p w:rsidR="00873014" w:rsidRDefault="0087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14" w:rsidRDefault="00873014">
      <w:r>
        <w:separator/>
      </w:r>
    </w:p>
  </w:footnote>
  <w:footnote w:type="continuationSeparator" w:id="0">
    <w:p w:rsidR="00873014" w:rsidRDefault="0087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0D" w:rsidRDefault="0096050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050D" w:rsidRDefault="00960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0D" w:rsidRDefault="0096050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0D" w:rsidRDefault="0096050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639F"/>
    <w:rsid w:val="005616BD"/>
    <w:rsid w:val="00563981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B33FE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50D"/>
    <w:rsid w:val="00960715"/>
    <w:rsid w:val="00961EEC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B1EA3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EEEF-C405-4EA6-BCF5-FFDEA693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146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2024-08-08T13:06:00Z</cp:lastPrinted>
  <dcterms:created xsi:type="dcterms:W3CDTF">2024-08-12T08:20:00Z</dcterms:created>
  <dcterms:modified xsi:type="dcterms:W3CDTF">2024-08-12T08:20:00Z</dcterms:modified>
</cp:coreProperties>
</file>